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797F" w14:textId="77777777" w:rsidR="001E634C" w:rsidRDefault="00000000">
      <w:r>
        <w:t>Club Championship Trophies 2023</w:t>
      </w:r>
    </w:p>
    <w:p w14:paraId="0980BCE8" w14:textId="77777777" w:rsidR="001E634C" w:rsidRDefault="001E634C"/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7"/>
        <w:gridCol w:w="2271"/>
        <w:gridCol w:w="2054"/>
        <w:gridCol w:w="2054"/>
      </w:tblGrid>
      <w:tr w:rsidR="001E634C" w14:paraId="746B9F01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B380" w14:textId="77777777" w:rsidR="001E634C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trophy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F736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Course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5B7EC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Winner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9DA265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Spot prize</w:t>
            </w:r>
          </w:p>
        </w:tc>
      </w:tr>
      <w:tr w:rsidR="001E634C" w14:paraId="13B1F57E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F0E9" w14:textId="77777777" w:rsidR="001E634C" w:rsidRDefault="001E634C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FBAD" w14:textId="77777777" w:rsidR="001E634C" w:rsidRDefault="001E634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8FE4F" w14:textId="77777777" w:rsidR="001E634C" w:rsidRDefault="001E634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0C3BC" w14:textId="77777777" w:rsidR="001E634C" w:rsidRDefault="001E634C">
            <w:pPr>
              <w:spacing w:after="0" w:line="240" w:lineRule="auto"/>
              <w:rPr>
                <w:lang w:val="en-US"/>
              </w:rPr>
            </w:pPr>
          </w:p>
        </w:tc>
      </w:tr>
      <w:tr w:rsidR="001E634C" w14:paraId="52085300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8F5B" w14:textId="77777777" w:rsidR="001E634C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Champion Boy (M10, M12, M14)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72D2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Light Green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4B72F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Duncan Currie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45832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1E634C" w14:paraId="5B773643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02DD" w14:textId="77777777" w:rsidR="001E634C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Champion Girl (W10, W12, W14)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A649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Light Green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71BBA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n/a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FAD47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1E634C" w14:paraId="06013967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98E65" w14:textId="77777777" w:rsidR="001E634C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Junior Men (M16, M18, M20)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7B4D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Blue/ Short Blue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F252B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Thomas </w:t>
            </w:r>
            <w:proofErr w:type="spellStart"/>
            <w:r>
              <w:rPr>
                <w:lang w:val="en-US"/>
              </w:rPr>
              <w:t>Holme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1C78C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n/a</w:t>
            </w:r>
          </w:p>
        </w:tc>
      </w:tr>
      <w:tr w:rsidR="001E634C" w14:paraId="2929E926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DB7D" w14:textId="77777777" w:rsidR="001E634C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Junior Women (W16, W18, W20)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37A8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Green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BFB94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Emma Currie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F248B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1E634C" w14:paraId="15BC3F88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2BFF" w14:textId="77777777" w:rsidR="001E634C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Men (M21)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EC3A2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3EA35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n/a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CAA3F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1E634C" w14:paraId="3BB13F02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F5A2" w14:textId="77777777" w:rsidR="001E634C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Women (W21)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2EA7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Blue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7B9E9A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Clare </w:t>
            </w:r>
            <w:proofErr w:type="spellStart"/>
            <w:r>
              <w:rPr>
                <w:lang w:val="en-US"/>
              </w:rPr>
              <w:t>Leveridge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03D01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1E634C" w14:paraId="497906A8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FC15" w14:textId="77777777" w:rsidR="001E634C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Senior Men (M35, M40)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68A1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BA866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Mike </w:t>
            </w:r>
            <w:proofErr w:type="spellStart"/>
            <w:r>
              <w:rPr>
                <w:lang w:val="en-US"/>
              </w:rPr>
              <w:t>LeMaistre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84EEF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Kevin </w:t>
            </w:r>
            <w:proofErr w:type="spellStart"/>
            <w:r>
              <w:rPr>
                <w:lang w:val="en-US"/>
              </w:rPr>
              <w:t>Bracher</w:t>
            </w:r>
            <w:proofErr w:type="spellEnd"/>
          </w:p>
        </w:tc>
      </w:tr>
      <w:tr w:rsidR="001E634C" w14:paraId="7C5F52E6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4115" w14:textId="77777777" w:rsidR="001E634C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Senior Women (W35, W40)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AB9B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Blue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61F24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Christine Currie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58D02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Annika Greenwood</w:t>
            </w:r>
          </w:p>
        </w:tc>
      </w:tr>
      <w:tr w:rsidR="001E634C" w14:paraId="77747925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4533" w14:textId="77777777" w:rsidR="001E634C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Super Senior Men (M45, M50)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7BB46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Blue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84F1D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David Currie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FC77A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Doug Greenwood</w:t>
            </w:r>
          </w:p>
        </w:tc>
      </w:tr>
      <w:tr w:rsidR="001E634C" w14:paraId="55AF9166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7AE0" w14:textId="77777777" w:rsidR="001E634C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Super Senior Women (W45, W50)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B5B9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Green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E4596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Lisa James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05AFF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1E634C" w14:paraId="2F2B683C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C8B3" w14:textId="77777777" w:rsidR="001E634C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Vet Men (M55, M60)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56248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Blue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D8232B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Paul Thwaites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A1F9B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Mark Light</w:t>
            </w:r>
          </w:p>
        </w:tc>
      </w:tr>
      <w:tr w:rsidR="001E634C" w14:paraId="396321DB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80FE" w14:textId="77777777" w:rsidR="001E634C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Vet Women (W55, W60)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56C8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Green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50D93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Bernie Newitt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C68EDB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Louise Light</w:t>
            </w:r>
          </w:p>
        </w:tc>
      </w:tr>
      <w:tr w:rsidR="001E634C" w14:paraId="1FF28F13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68E2D" w14:textId="77777777" w:rsidR="001E634C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Super Vet Men (M65, M70)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926FF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Green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9C586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Iain Robinson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B8B0F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Barry </w:t>
            </w:r>
            <w:proofErr w:type="spellStart"/>
            <w:r>
              <w:rPr>
                <w:lang w:val="en-US"/>
              </w:rPr>
              <w:t>Sowerbutts</w:t>
            </w:r>
            <w:proofErr w:type="spellEnd"/>
          </w:p>
        </w:tc>
      </w:tr>
      <w:tr w:rsidR="001E634C" w14:paraId="1BF32406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9076" w14:textId="77777777" w:rsidR="001E634C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Super Vet Women (W65, W70)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E06D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Short Green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77C1A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Helen Wheelwright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0EEBA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Diana Smith</w:t>
            </w:r>
          </w:p>
        </w:tc>
      </w:tr>
      <w:tr w:rsidR="001E634C" w14:paraId="39F63B6F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479" w14:textId="77777777" w:rsidR="001E634C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Ultra Vet Men (M75 +)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6BEF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Short Green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291D4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Terry Sankey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16255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1E634C" w14:paraId="183D8F1F" w14:textId="77777777">
        <w:tblPrEx>
          <w:tblCellMar>
            <w:top w:w="0" w:type="dxa"/>
            <w:bottom w:w="0" w:type="dxa"/>
          </w:tblCellMar>
        </w:tblPrEx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E206" w14:textId="77777777" w:rsidR="001E634C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Ultra Vet Women (W75+)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CBB6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Short Green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54BC30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46AAE" w14:textId="77777777" w:rsidR="001E634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</w:tbl>
    <w:p w14:paraId="0CA8600C" w14:textId="77777777" w:rsidR="001E634C" w:rsidRDefault="001E634C"/>
    <w:sectPr w:rsidR="001E634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0977" w14:textId="77777777" w:rsidR="005F05A0" w:rsidRDefault="005F05A0">
      <w:pPr>
        <w:spacing w:after="0" w:line="240" w:lineRule="auto"/>
      </w:pPr>
      <w:r>
        <w:separator/>
      </w:r>
    </w:p>
  </w:endnote>
  <w:endnote w:type="continuationSeparator" w:id="0">
    <w:p w14:paraId="422D379E" w14:textId="77777777" w:rsidR="005F05A0" w:rsidRDefault="005F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41875" w14:textId="77777777" w:rsidR="005F05A0" w:rsidRDefault="005F05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63E6EA" w14:textId="77777777" w:rsidR="005F05A0" w:rsidRDefault="005F0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634C"/>
    <w:rsid w:val="000C6F18"/>
    <w:rsid w:val="001E634C"/>
    <w:rsid w:val="005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0C855"/>
  <w15:docId w15:val="{57DBDFA6-7CE9-47A7-84F5-CBD515D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</dc:creator>
  <dc:description/>
  <cp:lastModifiedBy>Helen W</cp:lastModifiedBy>
  <cp:revision>2</cp:revision>
  <dcterms:created xsi:type="dcterms:W3CDTF">2023-03-20T20:05:00Z</dcterms:created>
  <dcterms:modified xsi:type="dcterms:W3CDTF">2023-03-20T20:05:00Z</dcterms:modified>
</cp:coreProperties>
</file>